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6D9A" w:rsidRDefault="00076D9A">
      <w:pPr>
        <w:rPr>
          <w:b/>
          <w:sz w:val="24"/>
          <w:szCs w:val="24"/>
        </w:rPr>
      </w:pPr>
    </w:p>
    <w:p w:rsidR="00076D9A" w:rsidRDefault="00076D9A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376"/>
        <w:gridCol w:w="6846"/>
      </w:tblGrid>
      <w:tr w:rsidR="00650DD8" w:rsidTr="00650D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DD8" w:rsidRDefault="00650DD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1314450" cy="93345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D8" w:rsidRDefault="00650DD8">
            <w:pPr>
              <w:snapToGrid w:val="0"/>
              <w:rPr>
                <w:b/>
                <w:bCs/>
                <w:sz w:val="32"/>
                <w:szCs w:val="32"/>
              </w:rPr>
            </w:pPr>
          </w:p>
          <w:p w:rsidR="00650DD8" w:rsidRDefault="00650DD8">
            <w:r>
              <w:rPr>
                <w:b/>
                <w:bCs/>
                <w:sz w:val="32"/>
                <w:szCs w:val="32"/>
              </w:rPr>
              <w:t>POTVRZENÍ O ÚHRADĚ ORGANIZOVANÉHO PLAVECKÉHO KURZU</w:t>
            </w:r>
          </w:p>
        </w:tc>
      </w:tr>
      <w:tr w:rsidR="00650DD8" w:rsidTr="00650D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DD8" w:rsidRDefault="00650DD8">
            <w:pPr>
              <w:rPr>
                <w:b/>
              </w:rPr>
            </w:pPr>
            <w:r>
              <w:rPr>
                <w:b/>
              </w:rPr>
              <w:t>Vyplní pojištěnec nebo zákonný zástupce: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D8" w:rsidRDefault="00650DD8">
            <w:pPr>
              <w:rPr>
                <w:b/>
              </w:rPr>
            </w:pPr>
            <w:r>
              <w:rPr>
                <w:b/>
              </w:rPr>
              <w:t xml:space="preserve">Jméno a příjmení: </w:t>
            </w:r>
            <w:r>
              <w:rPr>
                <w:b/>
              </w:rPr>
              <w:t xml:space="preserve"> </w:t>
            </w:r>
          </w:p>
          <w:p w:rsidR="00650DD8" w:rsidRDefault="00650DD8">
            <w:r>
              <w:rPr>
                <w:b/>
              </w:rPr>
              <w:t xml:space="preserve"> Datum narození: </w:t>
            </w:r>
          </w:p>
        </w:tc>
      </w:tr>
      <w:tr w:rsidR="00650DD8" w:rsidTr="00650DD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DD8" w:rsidRDefault="00650DD8">
            <w:pPr>
              <w:rPr>
                <w:b/>
              </w:rPr>
            </w:pPr>
            <w:r>
              <w:rPr>
                <w:b/>
              </w:rPr>
              <w:t>Vyplní školské zařízení/organizátor kurzu: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D8" w:rsidRDefault="00650DD8">
            <w:pPr>
              <w:rPr>
                <w:b/>
              </w:rPr>
            </w:pPr>
            <w:r>
              <w:rPr>
                <w:b/>
              </w:rPr>
              <w:t>Datum uhrazení:</w:t>
            </w:r>
          </w:p>
          <w:p w:rsidR="00650DD8" w:rsidRDefault="00650DD8">
            <w:pPr>
              <w:rPr>
                <w:b/>
              </w:rPr>
            </w:pPr>
            <w:r>
              <w:rPr>
                <w:b/>
              </w:rPr>
              <w:t>Částka:</w:t>
            </w:r>
            <w:bookmarkStart w:id="0" w:name="_GoBack"/>
            <w:bookmarkEnd w:id="0"/>
          </w:p>
          <w:p w:rsidR="00650DD8" w:rsidRDefault="00650DD8">
            <w:pPr>
              <w:rPr>
                <w:b/>
              </w:rPr>
            </w:pPr>
            <w:r>
              <w:rPr>
                <w:b/>
              </w:rPr>
              <w:t>Podpis a razítko školského zařízení/organizátora kurzu:</w:t>
            </w:r>
          </w:p>
          <w:p w:rsidR="00650DD8" w:rsidRDefault="00650DD8">
            <w:pPr>
              <w:rPr>
                <w:b/>
              </w:rPr>
            </w:pPr>
          </w:p>
          <w:p w:rsidR="00650DD8" w:rsidRDefault="00650DD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AB161D" w:rsidRDefault="00AB161D" w:rsidP="00AB161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B161D" w:rsidRPr="00AB161D" w:rsidRDefault="00AB161D" w:rsidP="00AB161D">
      <w:pPr>
        <w:spacing w:after="0"/>
        <w:rPr>
          <w:sz w:val="28"/>
          <w:szCs w:val="28"/>
        </w:rPr>
      </w:pPr>
    </w:p>
    <w:p w:rsidR="00076D9A" w:rsidRDefault="00076D9A"/>
    <w:p w:rsidR="00076D9A" w:rsidRDefault="00076D9A"/>
    <w:p w:rsidR="00076D9A" w:rsidRDefault="00076D9A"/>
    <w:p w:rsidR="00076D9A" w:rsidRDefault="00076D9A"/>
    <w:p w:rsidR="00076D9A" w:rsidRDefault="00076D9A"/>
    <w:p w:rsidR="00076D9A" w:rsidRDefault="00076D9A"/>
    <w:p w:rsidR="00076D9A" w:rsidRDefault="00076D9A"/>
    <w:p w:rsidR="00076D9A" w:rsidRDefault="00076D9A"/>
    <w:sectPr w:rsidR="00076D9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93" w:rsidRDefault="007C7193">
      <w:pPr>
        <w:spacing w:after="0" w:line="240" w:lineRule="auto"/>
      </w:pPr>
      <w:r>
        <w:separator/>
      </w:r>
    </w:p>
  </w:endnote>
  <w:endnote w:type="continuationSeparator" w:id="0">
    <w:p w:rsidR="007C7193" w:rsidRDefault="007C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9A" w:rsidRDefault="00076D9A">
    <w:pPr>
      <w:pStyle w:val="Zpat"/>
      <w:suppressAutoHyphens w:val="0"/>
    </w:pPr>
    <w:r>
      <w:rPr>
        <w:color w:val="1F497D"/>
      </w:rPr>
      <w:t>MŠ Zámecká 1031, 665 01 Rosice, tel.: +420 606 267 686, e-mail: reditelka@skolka-rosice.cz</w:t>
    </w:r>
  </w:p>
  <w:p w:rsidR="00076D9A" w:rsidRDefault="00076D9A">
    <w:pPr>
      <w:pStyle w:val="Zpat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9A" w:rsidRDefault="00076D9A">
    <w:pPr>
      <w:pStyle w:val="Zpat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93" w:rsidRDefault="007C7193">
      <w:pPr>
        <w:spacing w:after="0" w:line="240" w:lineRule="auto"/>
      </w:pPr>
      <w:r>
        <w:separator/>
      </w:r>
    </w:p>
  </w:footnote>
  <w:footnote w:type="continuationSeparator" w:id="0">
    <w:p w:rsidR="007C7193" w:rsidRDefault="007C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9A" w:rsidRDefault="00076D9A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color w:val="1F497D"/>
      </w:rPr>
    </w:pPr>
    <w:r>
      <w:rPr>
        <w:b/>
        <w:bCs/>
        <w:color w:val="1F497D"/>
        <w:sz w:val="28"/>
        <w:szCs w:val="28"/>
      </w:rPr>
      <w:t>MATEŘSKÁ ŠKOLA ZÁMECKÁ ROSICE</w:t>
    </w:r>
  </w:p>
  <w:p w:rsidR="00076D9A" w:rsidRDefault="00076D9A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color w:val="808080"/>
      </w:rPr>
    </w:pPr>
    <w:r>
      <w:rPr>
        <w:color w:val="1F497D"/>
      </w:rPr>
      <w:t>okres Brno – venkov, příspěvková organizace, IČ: 75004518</w:t>
    </w:r>
  </w:p>
  <w:p w:rsidR="00076D9A" w:rsidRDefault="00076D9A">
    <w:pPr>
      <w:pStyle w:val="Zhlav"/>
      <w:pBdr>
        <w:bottom w:val="single" w:sz="4" w:space="1" w:color="C0C0C0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076D9A" w:rsidRDefault="00076D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F2" w:rsidRPr="00210FF2" w:rsidRDefault="00650DD8" w:rsidP="00210FF2">
    <w:pPr>
      <w:suppressAutoHyphens w:val="0"/>
      <w:autoSpaceDE w:val="0"/>
      <w:autoSpaceDN w:val="0"/>
      <w:adjustRightInd w:val="0"/>
      <w:spacing w:after="0" w:line="240" w:lineRule="auto"/>
      <w:rPr>
        <w:rFonts w:ascii="DejaVuSerifCondensed-Bold" w:eastAsia="Times New Roman" w:hAnsi="DejaVuSerifCondensed-Bold" w:cs="DejaVuSerifCondensed-Bold"/>
        <w:b/>
        <w:bCs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-598170</wp:posOffset>
          </wp:positionH>
          <wp:positionV relativeFrom="paragraph">
            <wp:posOffset>-352425</wp:posOffset>
          </wp:positionV>
          <wp:extent cx="1146810" cy="8820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FF2">
      <w:rPr>
        <w:rFonts w:ascii="DejaVuSerifCondensed-Bold" w:eastAsia="Times New Roman" w:hAnsi="DejaVuSerifCondensed-Bold" w:cs="DejaVuSerifCondensed-Bold"/>
        <w:b/>
        <w:bCs/>
        <w:sz w:val="20"/>
        <w:szCs w:val="20"/>
        <w:lang w:eastAsia="cs-CZ"/>
      </w:rPr>
      <w:tab/>
    </w:r>
    <w:r w:rsidR="00210FF2" w:rsidRPr="00210FF2">
      <w:rPr>
        <w:rFonts w:ascii="DejaVuSerifCondensed-Bold" w:eastAsia="Times New Roman" w:hAnsi="DejaVuSerifCondensed-Bold" w:cs="DejaVuSerifCondensed-Bold"/>
        <w:b/>
        <w:bCs/>
        <w:lang w:eastAsia="cs-CZ"/>
      </w:rPr>
      <w:t>Mateřská škola Zámecká, Rosice, okres Brno-venkov, příspěvková organizace</w:t>
    </w:r>
  </w:p>
  <w:p w:rsidR="00210FF2" w:rsidRPr="00210FF2" w:rsidRDefault="00210FF2" w:rsidP="00210FF2">
    <w:pPr>
      <w:suppressAutoHyphens w:val="0"/>
      <w:autoSpaceDE w:val="0"/>
      <w:autoSpaceDN w:val="0"/>
      <w:adjustRightInd w:val="0"/>
      <w:spacing w:after="0" w:line="240" w:lineRule="auto"/>
      <w:rPr>
        <w:rFonts w:ascii="DejaVuSerifCondensed" w:eastAsia="Times New Roman" w:hAnsi="DejaVuSerifCondensed" w:cs="DejaVuSerifCondensed"/>
        <w:sz w:val="18"/>
        <w:szCs w:val="18"/>
        <w:lang w:eastAsia="cs-CZ"/>
      </w:rPr>
    </w:pP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tab/>
    </w:r>
    <w:r w:rsidRPr="00210FF2">
      <w:rPr>
        <w:rFonts w:ascii="DejaVuSerifCondensed" w:eastAsia="Times New Roman" w:hAnsi="DejaVuSerifCondensed" w:cs="DejaVuSerifCondensed"/>
        <w:sz w:val="18"/>
        <w:szCs w:val="18"/>
        <w:lang w:eastAsia="cs-CZ"/>
      </w:rPr>
      <w:t>Zámecká 1031, 665 01 Rosice, IČ: 75004518</w:t>
    </w:r>
  </w:p>
  <w:p w:rsidR="00076D9A" w:rsidRDefault="00210FF2" w:rsidP="00210FF2">
    <w:pPr>
      <w:suppressAutoHyphens w:val="0"/>
      <w:autoSpaceDE w:val="0"/>
      <w:autoSpaceDN w:val="0"/>
      <w:adjustRightInd w:val="0"/>
      <w:spacing w:after="0" w:line="240" w:lineRule="auto"/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</w:pPr>
    <w:r>
      <w:rPr>
        <w:rFonts w:ascii="DejaVuSerifCondensed" w:eastAsia="Times New Roman" w:hAnsi="DejaVuSerifCondensed" w:cs="DejaVuSerifCondensed"/>
        <w:sz w:val="18"/>
        <w:szCs w:val="18"/>
        <w:lang w:eastAsia="cs-CZ"/>
      </w:rPr>
      <w:tab/>
    </w:r>
    <w:r w:rsidRPr="00210FF2">
      <w:rPr>
        <w:rFonts w:ascii="DejaVuSerifCondensed" w:eastAsia="Times New Roman" w:hAnsi="DejaVuSerifCondensed" w:cs="DejaVuSerifCondensed"/>
        <w:sz w:val="18"/>
        <w:szCs w:val="18"/>
        <w:lang w:eastAsia="cs-CZ"/>
      </w:rPr>
      <w:t xml:space="preserve">ID datové schránky: s8uk4gh, tel. 511115056, email: </w:t>
    </w:r>
    <w:hyperlink r:id="rId2" w:history="1">
      <w:r w:rsidR="00931AED" w:rsidRPr="00E86E4D">
        <w:rPr>
          <w:rStyle w:val="Hypertextovodkaz"/>
          <w:rFonts w:ascii="DejaVuSerifCondensed" w:eastAsia="Times New Roman" w:hAnsi="DejaVuSerifCondensed" w:cs="DejaVuSerifCondensed"/>
          <w:sz w:val="18"/>
          <w:szCs w:val="18"/>
          <w:lang w:eastAsia="cs-CZ"/>
        </w:rPr>
        <w:t>reditelka@skolka-rosice</w:t>
      </w:r>
      <w:r w:rsidR="00931AED" w:rsidRPr="00E86E4D">
        <w:rPr>
          <w:rStyle w:val="Hypertextovodkaz"/>
          <w:rFonts w:ascii="DejaVuSerifCondensed" w:eastAsia="Times New Roman" w:hAnsi="DejaVuSerifCondensed" w:cs="DejaVuSerifCondensed"/>
          <w:b/>
          <w:sz w:val="18"/>
          <w:szCs w:val="18"/>
          <w:lang w:eastAsia="cs-CZ"/>
        </w:rPr>
        <w:t>.cz</w:t>
      </w:r>
    </w:hyperlink>
  </w:p>
  <w:p w:rsidR="00931AED" w:rsidRPr="00210FF2" w:rsidRDefault="00931AED" w:rsidP="00210FF2">
    <w:pPr>
      <w:suppressAutoHyphens w:val="0"/>
      <w:autoSpaceDE w:val="0"/>
      <w:autoSpaceDN w:val="0"/>
      <w:adjustRightInd w:val="0"/>
      <w:spacing w:after="0" w:line="240" w:lineRule="auto"/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</w:pP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</w:r>
    <w:r>
      <w:rPr>
        <w:rFonts w:ascii="DejaVuSerifCondensed" w:eastAsia="Times New Roman" w:hAnsi="DejaVuSerifCondensed" w:cs="DejaVuSerifCondensed"/>
        <w:b/>
        <w:sz w:val="18"/>
        <w:szCs w:val="18"/>
        <w:lang w:eastAsia="cs-CZ"/>
      </w:rPr>
      <w:softHyphen/>
      <w:t>__________________________________________________________________________________________</w:t>
    </w:r>
  </w:p>
  <w:p w:rsidR="00076D9A" w:rsidRPr="00210FF2" w:rsidRDefault="00076D9A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7F2A"/>
    <w:multiLevelType w:val="hybridMultilevel"/>
    <w:tmpl w:val="74BCE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7EF3"/>
    <w:multiLevelType w:val="hybridMultilevel"/>
    <w:tmpl w:val="E69EC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F3212"/>
    <w:multiLevelType w:val="hybridMultilevel"/>
    <w:tmpl w:val="116A6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D8"/>
    <w:rsid w:val="00076D9A"/>
    <w:rsid w:val="00121D5E"/>
    <w:rsid w:val="001C23AC"/>
    <w:rsid w:val="00210FF2"/>
    <w:rsid w:val="002758E8"/>
    <w:rsid w:val="00276921"/>
    <w:rsid w:val="00373F96"/>
    <w:rsid w:val="00406DED"/>
    <w:rsid w:val="00417B2B"/>
    <w:rsid w:val="00431D2A"/>
    <w:rsid w:val="0044479A"/>
    <w:rsid w:val="0045552E"/>
    <w:rsid w:val="00493D84"/>
    <w:rsid w:val="004A5714"/>
    <w:rsid w:val="004B66FB"/>
    <w:rsid w:val="00540326"/>
    <w:rsid w:val="005554C4"/>
    <w:rsid w:val="00590BF7"/>
    <w:rsid w:val="005D5DF2"/>
    <w:rsid w:val="006433BB"/>
    <w:rsid w:val="00650DD8"/>
    <w:rsid w:val="006C0A25"/>
    <w:rsid w:val="00755233"/>
    <w:rsid w:val="007C7193"/>
    <w:rsid w:val="00862AC6"/>
    <w:rsid w:val="008C6EF5"/>
    <w:rsid w:val="008F3513"/>
    <w:rsid w:val="00922C4D"/>
    <w:rsid w:val="00931AED"/>
    <w:rsid w:val="009635E9"/>
    <w:rsid w:val="009923EA"/>
    <w:rsid w:val="009B36D2"/>
    <w:rsid w:val="00A11783"/>
    <w:rsid w:val="00A36F7D"/>
    <w:rsid w:val="00A707D9"/>
    <w:rsid w:val="00AB161D"/>
    <w:rsid w:val="00B17F19"/>
    <w:rsid w:val="00B51DFC"/>
    <w:rsid w:val="00C10945"/>
    <w:rsid w:val="00C577CE"/>
    <w:rsid w:val="00D02925"/>
    <w:rsid w:val="00D43D29"/>
    <w:rsid w:val="00E13568"/>
    <w:rsid w:val="00E53335"/>
    <w:rsid w:val="00E8753D"/>
    <w:rsid w:val="00ED0572"/>
    <w:rsid w:val="00FA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575414"/>
  <w15:chartTrackingRefBased/>
  <w15:docId w15:val="{A3696764-ED56-4E91-B69C-4FA9FA1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next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ypertextovodkaz">
    <w:name w:val="Hyperlink"/>
    <w:uiPriority w:val="99"/>
    <w:unhideWhenUsed/>
    <w:rsid w:val="00B51DF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433BB"/>
    <w:pPr>
      <w:suppressAutoHyphens w:val="0"/>
      <w:spacing w:before="100" w:beforeAutospacing="1" w:after="100" w:afterAutospacing="1" w:line="240" w:lineRule="auto"/>
      <w:ind w:left="567" w:hanging="567"/>
      <w:jc w:val="both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skolka-rosice.cz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vinol\Desktop\M&#282;STO%20%20%20%20%20%20%20%20%20p.%20Trandov&#225;\hlavi&#269;kov&#253;%20pap&#237;r%2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</Template>
  <TotalTime>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ATEŘSKÁ ŠKOLA ZÁMECKÁ ROSICE</vt:lpstr>
    </vt:vector>
  </TitlesOfParts>
  <Company/>
  <LinksUpToDate>false</LinksUpToDate>
  <CharactersWithSpaces>279</CharactersWithSpaces>
  <SharedDoc>false</SharedDoc>
  <HLinks>
    <vt:vector size="6" baseType="variant"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mailto:reditelka@skolka-rosice.cz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ATEŘSKÁ ŠKOLA ZÁMECKÁ ROSICE</dc:title>
  <dc:subject>okres Brno – venkov, příspěvková organizace, IČ: 75004518</dc:subject>
  <dc:creator>Stavinohová Lenka</dc:creator>
  <cp:keywords/>
  <cp:lastModifiedBy>Stavinohová Lenka</cp:lastModifiedBy>
  <cp:revision>1</cp:revision>
  <cp:lastPrinted>2025-02-24T07:28:00Z</cp:lastPrinted>
  <dcterms:created xsi:type="dcterms:W3CDTF">2025-02-24T07:22:00Z</dcterms:created>
  <dcterms:modified xsi:type="dcterms:W3CDTF">2025-02-24T07:29:00Z</dcterms:modified>
</cp:coreProperties>
</file>